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华文楷体" w:hAnsi="华文楷体" w:eastAsia="华文楷体" w:cs="华文楷体"/>
          <w:sz w:val="24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32"/>
          <w:lang w:eastAsia="zh-CN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40"/>
          <w:szCs w:val="48"/>
          <w:lang w:eastAsia="zh-CN"/>
        </w:rPr>
      </w:pPr>
      <w:r>
        <w:rPr>
          <w:rFonts w:hint="eastAsia" w:ascii="华文楷体" w:hAnsi="华文楷体" w:eastAsia="华文楷体" w:cs="华文楷体"/>
          <w:sz w:val="40"/>
          <w:szCs w:val="48"/>
          <w:lang w:eastAsia="zh-CN"/>
        </w:rPr>
        <w:t>黄冈市黄州区图书馆志愿者申请表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outlineLvl w:val="9"/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32"/>
          <w:lang w:eastAsia="zh-CN"/>
        </w:rPr>
        <w:t>填表日期：</w:t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 xml:space="preserve">     年      月   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870"/>
        <w:gridCol w:w="178"/>
        <w:gridCol w:w="662"/>
        <w:gridCol w:w="386"/>
        <w:gridCol w:w="634"/>
        <w:gridCol w:w="414"/>
        <w:gridCol w:w="666"/>
        <w:gridCol w:w="382"/>
        <w:gridCol w:w="1048"/>
        <w:gridCol w:w="115"/>
        <w:gridCol w:w="933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lang w:val="en-US" w:eastAsia="zh-CN"/>
              </w:rPr>
              <w:t>姓名*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性别*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年月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免冠1寸照片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电话*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专业*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QQ*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特长*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证号*</w:t>
            </w:r>
          </w:p>
        </w:tc>
        <w:tc>
          <w:tcPr>
            <w:tcW w:w="535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学历*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36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8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紧急联系人及联系方式*</w:t>
            </w:r>
          </w:p>
        </w:tc>
        <w:tc>
          <w:tcPr>
            <w:tcW w:w="36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住址*</w:t>
            </w:r>
          </w:p>
        </w:tc>
        <w:tc>
          <w:tcPr>
            <w:tcW w:w="27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工作单位/职务</w:t>
            </w:r>
          </w:p>
        </w:tc>
        <w:tc>
          <w:tcPr>
            <w:tcW w:w="35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志愿服务经历</w:t>
            </w:r>
          </w:p>
        </w:tc>
        <w:tc>
          <w:tcPr>
            <w:tcW w:w="733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志愿服务意向（可多选）*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8522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□图书流通管理   □环境保洁   □读书交流    □阅览室管理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□文献咨询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□服务宣传推广   □图书整理   □网站及数据库辅助管理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□电子资源建设   □电子阅览室协助管理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□其他：</w:t>
            </w:r>
            <w:r>
              <w:rPr>
                <w:rFonts w:hint="eastAsia" w:ascii="华文楷体" w:hAnsi="华文楷体" w:eastAsia="华文楷体" w:cs="华文楷体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u w:val="none"/>
                <w:vertAlign w:val="baseline"/>
                <w:lang w:val="en-US" w:eastAsia="zh-CN"/>
              </w:rPr>
              <w:t>（请在所选项目前面打“√”，“其他”项目需要文字填写）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志愿服务意向时间（打“√”表示）*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上午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下午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机动时间</w:t>
            </w:r>
          </w:p>
        </w:tc>
        <w:tc>
          <w:tcPr>
            <w:tcW w:w="733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□节假日    □随时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志愿者承诺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522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我自愿成为黄冈市黄州区图书馆志愿者。我承诺：尽己所能，发挥专长，不计报酬，积极参与，践行志愿精神，为图书馆提供服务，为广大读者提供服务，为图书馆事业的发展贡献自己的力量。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165" w:rightChars="555" w:firstLine="480" w:firstLineChars="200"/>
              <w:jc w:val="right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 xml:space="preserve">  承诺人（签名）：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right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733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年     月     日</w:t>
            </w:r>
          </w:p>
        </w:tc>
      </w:tr>
    </w:tbl>
    <w:p>
      <w:pPr>
        <w:jc w:val="both"/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注：1.提供身份证复印件一份2. *为必填项目（以上信息仅供黄州区图书馆使用）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A76B9"/>
    <w:rsid w:val="2B4A76B9"/>
    <w:rsid w:val="3DF51B35"/>
    <w:rsid w:val="3E30551B"/>
    <w:rsid w:val="55C6731D"/>
    <w:rsid w:val="6D535020"/>
    <w:rsid w:val="70DC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2018-05-09T08:45:00Z</dcterms:created>
  <dc:creator>如是悲欢何处知闲愁</dc:creator>
  <cp:lastModifiedBy>如是悲欢何处知闲愁</cp:lastModifiedBy>
  <cp:lastPrinted>2018-05-10T00:44:01Z</cp:lastPrinted>
  <dcterms:modified xsi:type="dcterms:W3CDTF">2018-05-10T00:55:00Z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